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20C7" w14:textId="77777777" w:rsidR="007F0F4E" w:rsidRPr="00042A43" w:rsidRDefault="007F0F4E" w:rsidP="007F0F4E"/>
    <w:p w14:paraId="6CB8751E" w14:textId="77777777" w:rsidR="007F0F4E" w:rsidRPr="00BC3F44" w:rsidRDefault="007F0F4E" w:rsidP="007F0F4E">
      <w:pPr>
        <w:rPr>
          <w:rFonts w:ascii="Calibri" w:hAnsi="Calibri" w:cs="Calibr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3460"/>
      </w:tblGrid>
      <w:tr w:rsidR="007F0F4E" w:rsidRPr="00042A43" w14:paraId="31E65AE8" w14:textId="77777777" w:rsidTr="00873EDE">
        <w:trPr>
          <w:trHeight w:val="490"/>
          <w:jc w:val="center"/>
        </w:trPr>
        <w:tc>
          <w:tcPr>
            <w:tcW w:w="5062" w:type="dxa"/>
            <w:vAlign w:val="bottom"/>
          </w:tcPr>
          <w:p w14:paraId="7B71DF6E" w14:textId="77777777" w:rsidR="007F0F4E" w:rsidRPr="00042A43" w:rsidRDefault="007F0F4E" w:rsidP="00402D3E">
            <w:pPr>
              <w:outlineLvl w:val="0"/>
              <w:rPr>
                <w:rFonts w:ascii="Calibri" w:hAnsi="Calibri"/>
              </w:rPr>
            </w:pPr>
            <w:r w:rsidRPr="249F3B5C">
              <w:rPr>
                <w:rFonts w:ascii="Calibri" w:hAnsi="Calibri"/>
              </w:rPr>
              <w:t>Name:</w:t>
            </w:r>
            <w:r w:rsidR="006A7089" w:rsidRPr="249F3B5C">
              <w:rPr>
                <w:rFonts w:ascii="Calibri" w:hAnsi="Calibri"/>
              </w:rPr>
              <w:t xml:space="preserve"> </w:t>
            </w:r>
          </w:p>
        </w:tc>
        <w:tc>
          <w:tcPr>
            <w:tcW w:w="3460" w:type="dxa"/>
            <w:vAlign w:val="bottom"/>
          </w:tcPr>
          <w:p w14:paraId="5A956F94" w14:textId="77777777" w:rsidR="007F0F4E" w:rsidRPr="00042A43" w:rsidRDefault="007F0F4E" w:rsidP="00402D3E">
            <w:pPr>
              <w:outlineLvl w:val="0"/>
              <w:rPr>
                <w:rFonts w:ascii="Calibri" w:hAnsi="Calibri"/>
              </w:rPr>
            </w:pPr>
            <w:r w:rsidRPr="249F3B5C">
              <w:rPr>
                <w:rFonts w:ascii="Calibri" w:hAnsi="Calibri"/>
              </w:rPr>
              <w:t>Phone:</w:t>
            </w:r>
            <w:r w:rsidR="33616428" w:rsidRPr="249F3B5C">
              <w:rPr>
                <w:rFonts w:ascii="Calibri" w:hAnsi="Calibri"/>
              </w:rPr>
              <w:t xml:space="preserve"> </w:t>
            </w:r>
          </w:p>
        </w:tc>
      </w:tr>
      <w:tr w:rsidR="007F0F4E" w:rsidRPr="00042A43" w14:paraId="6E54C722" w14:textId="77777777" w:rsidTr="00873EDE">
        <w:trPr>
          <w:trHeight w:val="686"/>
          <w:jc w:val="center"/>
        </w:trPr>
        <w:tc>
          <w:tcPr>
            <w:tcW w:w="8522" w:type="dxa"/>
            <w:gridSpan w:val="2"/>
          </w:tcPr>
          <w:p w14:paraId="6D3A3D76" w14:textId="77777777" w:rsidR="007F0F4E" w:rsidRPr="00042A43" w:rsidRDefault="007F0F4E" w:rsidP="00402D3E">
            <w:pPr>
              <w:spacing w:before="120"/>
              <w:outlineLvl w:val="0"/>
              <w:rPr>
                <w:rFonts w:ascii="Calibri" w:hAnsi="Calibri"/>
              </w:rPr>
            </w:pPr>
            <w:r w:rsidRPr="249F3B5C">
              <w:rPr>
                <w:rFonts w:ascii="Calibri" w:hAnsi="Calibri"/>
              </w:rPr>
              <w:t>Address:</w:t>
            </w:r>
            <w:r w:rsidR="00A5619B" w:rsidRPr="249F3B5C">
              <w:rPr>
                <w:rFonts w:ascii="Calibri" w:hAnsi="Calibri"/>
              </w:rPr>
              <w:t xml:space="preserve"> </w:t>
            </w:r>
          </w:p>
        </w:tc>
      </w:tr>
      <w:tr w:rsidR="007F0F4E" w:rsidRPr="00042A43" w14:paraId="3A63FFE3" w14:textId="77777777" w:rsidTr="00873EDE">
        <w:trPr>
          <w:trHeight w:val="490"/>
          <w:jc w:val="center"/>
        </w:trPr>
        <w:tc>
          <w:tcPr>
            <w:tcW w:w="5062" w:type="dxa"/>
            <w:vAlign w:val="bottom"/>
          </w:tcPr>
          <w:p w14:paraId="45685983" w14:textId="77777777" w:rsidR="007F0F4E" w:rsidRPr="00042A43" w:rsidRDefault="007F0F4E" w:rsidP="249F3B5C">
            <w:pPr>
              <w:outlineLvl w:val="0"/>
              <w:rPr>
                <w:rFonts w:ascii="Calibri" w:hAnsi="Calibri"/>
              </w:rPr>
            </w:pPr>
            <w:r w:rsidRPr="249F3B5C">
              <w:rPr>
                <w:rFonts w:ascii="Calibri" w:hAnsi="Calibri"/>
              </w:rPr>
              <w:t>Suburb:</w:t>
            </w:r>
            <w:r w:rsidR="0083288E" w:rsidRPr="249F3B5C">
              <w:rPr>
                <w:rFonts w:ascii="Calibri" w:hAnsi="Calibri"/>
              </w:rPr>
              <w:t xml:space="preserve"> </w:t>
            </w:r>
          </w:p>
        </w:tc>
        <w:tc>
          <w:tcPr>
            <w:tcW w:w="3460" w:type="dxa"/>
            <w:vAlign w:val="bottom"/>
          </w:tcPr>
          <w:p w14:paraId="4F3EE1A9" w14:textId="77777777" w:rsidR="007F0F4E" w:rsidRPr="00042A43" w:rsidRDefault="007F0F4E" w:rsidP="00402D3E">
            <w:pPr>
              <w:outlineLvl w:val="0"/>
              <w:rPr>
                <w:rFonts w:ascii="Calibri" w:hAnsi="Calibri"/>
              </w:rPr>
            </w:pPr>
            <w:r w:rsidRPr="4CCC353A">
              <w:rPr>
                <w:rFonts w:ascii="Calibri" w:hAnsi="Calibri"/>
              </w:rPr>
              <w:t>Postcode:</w:t>
            </w:r>
            <w:r w:rsidR="00A368AA" w:rsidRPr="4CCC353A">
              <w:rPr>
                <w:rFonts w:ascii="Calibri" w:hAnsi="Calibri"/>
              </w:rPr>
              <w:t xml:space="preserve"> </w:t>
            </w:r>
          </w:p>
        </w:tc>
      </w:tr>
      <w:tr w:rsidR="007F0F4E" w:rsidRPr="00042A43" w14:paraId="5E774C62" w14:textId="77777777" w:rsidTr="00873EDE">
        <w:trPr>
          <w:trHeight w:val="606"/>
          <w:jc w:val="center"/>
        </w:trPr>
        <w:tc>
          <w:tcPr>
            <w:tcW w:w="8522" w:type="dxa"/>
            <w:gridSpan w:val="2"/>
          </w:tcPr>
          <w:p w14:paraId="295C8C18" w14:textId="77777777" w:rsidR="007F0F4E" w:rsidRPr="00042A43" w:rsidRDefault="000B2268" w:rsidP="00402D3E">
            <w:pPr>
              <w:spacing w:before="120"/>
              <w:outlineLvl w:val="0"/>
              <w:rPr>
                <w:rFonts w:ascii="Calibri" w:hAnsi="Calibri"/>
              </w:rPr>
            </w:pPr>
            <w:r w:rsidRPr="249F3B5C">
              <w:rPr>
                <w:rFonts w:ascii="Calibri" w:hAnsi="Calibri"/>
              </w:rPr>
              <w:t>F</w:t>
            </w:r>
            <w:r w:rsidR="0091630D" w:rsidRPr="249F3B5C">
              <w:rPr>
                <w:rFonts w:ascii="Calibri" w:hAnsi="Calibri"/>
              </w:rPr>
              <w:t>orwardi</w:t>
            </w:r>
            <w:r w:rsidRPr="249F3B5C">
              <w:rPr>
                <w:rFonts w:ascii="Calibri" w:hAnsi="Calibri"/>
              </w:rPr>
              <w:t>ng address</w:t>
            </w:r>
            <w:r w:rsidR="00EA26D9" w:rsidRPr="249F3B5C">
              <w:rPr>
                <w:rFonts w:ascii="Calibri" w:hAnsi="Calibri"/>
              </w:rPr>
              <w:t xml:space="preserve">: </w:t>
            </w:r>
          </w:p>
        </w:tc>
      </w:tr>
      <w:tr w:rsidR="007F0F4E" w:rsidRPr="00042A43" w14:paraId="78196683" w14:textId="77777777" w:rsidTr="00873EDE">
        <w:trPr>
          <w:trHeight w:val="490"/>
          <w:jc w:val="center"/>
        </w:trPr>
        <w:tc>
          <w:tcPr>
            <w:tcW w:w="5062" w:type="dxa"/>
            <w:vAlign w:val="bottom"/>
          </w:tcPr>
          <w:p w14:paraId="21BA3960" w14:textId="77777777" w:rsidR="007F0F4E" w:rsidRPr="00042A43" w:rsidRDefault="00EA26D9" w:rsidP="00402D3E">
            <w:pPr>
              <w:outlineLvl w:val="0"/>
              <w:rPr>
                <w:rFonts w:ascii="Calibri" w:hAnsi="Calibri"/>
              </w:rPr>
            </w:pPr>
            <w:r w:rsidRPr="249F3B5C">
              <w:rPr>
                <w:rFonts w:ascii="Calibri" w:hAnsi="Calibri"/>
              </w:rPr>
              <w:t>Phone:</w:t>
            </w:r>
            <w:r w:rsidR="004F29F6" w:rsidRPr="249F3B5C">
              <w:rPr>
                <w:rFonts w:ascii="Calibri" w:hAnsi="Calibri"/>
              </w:rPr>
              <w:t xml:space="preserve"> </w:t>
            </w:r>
          </w:p>
        </w:tc>
        <w:tc>
          <w:tcPr>
            <w:tcW w:w="3460" w:type="dxa"/>
            <w:vAlign w:val="bottom"/>
          </w:tcPr>
          <w:p w14:paraId="0037CF53" w14:textId="77777777" w:rsidR="007F0F4E" w:rsidRPr="00042A43" w:rsidRDefault="00704496" w:rsidP="00402D3E">
            <w:pPr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Email: </w:t>
            </w:r>
          </w:p>
        </w:tc>
      </w:tr>
    </w:tbl>
    <w:p w14:paraId="017E94C0" w14:textId="77777777" w:rsidR="007F0F4E" w:rsidRPr="00042A43" w:rsidRDefault="007F0F4E" w:rsidP="007F0F4E">
      <w:pPr>
        <w:tabs>
          <w:tab w:val="left" w:pos="8280"/>
        </w:tabs>
        <w:ind w:left="180" w:right="-154"/>
        <w:outlineLvl w:val="0"/>
        <w:rPr>
          <w:rFonts w:ascii="Calibri" w:hAnsi="Calibri" w:cs="Calibri"/>
          <w:sz w:val="16"/>
          <w:szCs w:val="16"/>
        </w:rPr>
      </w:pPr>
      <w:r w:rsidRPr="00042A43">
        <w:rPr>
          <w:rFonts w:ascii="Calibri" w:hAnsi="Calibri" w:cs="Calibri"/>
        </w:rPr>
        <w:tab/>
      </w:r>
      <w:r w:rsidRPr="00042A43">
        <w:rPr>
          <w:rFonts w:ascii="Calibri" w:hAnsi="Calibri" w:cs="Calibri"/>
          <w:sz w:val="16"/>
          <w:szCs w:val="16"/>
        </w:rPr>
        <w:tab/>
      </w:r>
    </w:p>
    <w:p w14:paraId="701D2D7D" w14:textId="77777777" w:rsidR="000263AC" w:rsidRDefault="000263AC" w:rsidP="007F0F4E">
      <w:pPr>
        <w:numPr>
          <w:ilvl w:val="0"/>
          <w:numId w:val="1"/>
        </w:numPr>
        <w:tabs>
          <w:tab w:val="left" w:pos="8280"/>
        </w:tabs>
        <w:overflowPunct w:val="0"/>
        <w:autoSpaceDE w:val="0"/>
        <w:autoSpaceDN w:val="0"/>
        <w:adjustRightInd w:val="0"/>
        <w:spacing w:line="360" w:lineRule="auto"/>
        <w:ind w:left="180" w:right="-154" w:firstLine="0"/>
        <w:textAlignment w:val="baseline"/>
        <w:rPr>
          <w:rFonts w:ascii="Calibri" w:hAnsi="Calibri" w:cs="Calibri"/>
          <w:b/>
        </w:rPr>
        <w:sectPr w:rsidR="000263AC" w:rsidSect="00ED3E9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2A6706E7" w14:textId="77777777" w:rsidR="007F0F4E" w:rsidRPr="00042A43" w:rsidRDefault="002565D2" w:rsidP="007F0F4E">
      <w:pPr>
        <w:numPr>
          <w:ilvl w:val="0"/>
          <w:numId w:val="1"/>
        </w:numPr>
        <w:tabs>
          <w:tab w:val="left" w:pos="8280"/>
        </w:tabs>
        <w:overflowPunct w:val="0"/>
        <w:autoSpaceDE w:val="0"/>
        <w:autoSpaceDN w:val="0"/>
        <w:adjustRightInd w:val="0"/>
        <w:spacing w:line="360" w:lineRule="auto"/>
        <w:ind w:left="180" w:right="-154" w:firstLine="0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Renter </w:t>
      </w:r>
      <w:r w:rsidR="007F0F4E" w:rsidRPr="00042A43">
        <w:rPr>
          <w:rFonts w:ascii="Calibri" w:hAnsi="Calibri" w:cs="Calibri"/>
          <w:b/>
        </w:rPr>
        <w:t xml:space="preserve">moving to: </w:t>
      </w:r>
    </w:p>
    <w:p w14:paraId="4D809FE9" w14:textId="77777777" w:rsidR="00BF0B47" w:rsidRDefault="007F0F4E" w:rsidP="4CCC353A">
      <w:pPr>
        <w:tabs>
          <w:tab w:val="left" w:pos="1843"/>
        </w:tabs>
        <w:spacing w:line="360" w:lineRule="auto"/>
        <w:ind w:left="180" w:right="-154"/>
        <w:rPr>
          <w:rFonts w:ascii="Calibri" w:hAnsi="Calibri" w:cs="Calibri"/>
        </w:rPr>
      </w:pPr>
      <w:r w:rsidRPr="4CCC353A">
        <w:rPr>
          <w:rFonts w:ascii="Calibri" w:hAnsi="Calibri" w:cs="Calibri"/>
        </w:rPr>
        <w:t>Public housing</w:t>
      </w:r>
      <w:r w:rsidR="00BF0B47" w:rsidRPr="4CCC353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8225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8AECD60" w:rsidRPr="4CCC353A">
            <w:rPr>
              <w:rFonts w:ascii="MS Gothic" w:eastAsia="MS Gothic" w:hAnsi="MS Gothic" w:cs="MS Gothic"/>
            </w:rPr>
            <w:t>☐</w:t>
          </w:r>
        </w:sdtContent>
      </w:sdt>
    </w:p>
    <w:p w14:paraId="5A839F3C" w14:textId="77777777" w:rsidR="00BF0B47" w:rsidRDefault="00BF0B47" w:rsidP="007F0F4E">
      <w:pPr>
        <w:numPr>
          <w:ilvl w:val="12"/>
          <w:numId w:val="0"/>
        </w:numPr>
        <w:tabs>
          <w:tab w:val="left" w:pos="1843"/>
        </w:tabs>
        <w:spacing w:line="360" w:lineRule="auto"/>
        <w:ind w:left="180" w:right="-154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F0F4E" w:rsidRPr="00042A43">
        <w:rPr>
          <w:rFonts w:ascii="Calibri" w:hAnsi="Calibri" w:cs="Calibri"/>
        </w:rPr>
        <w:t>rivate housing</w:t>
      </w:r>
      <w:r w:rsidR="00C6185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4374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F40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0680A8BA" w14:textId="77777777" w:rsidR="00BF0B47" w:rsidRDefault="00BF0B47" w:rsidP="007F0F4E">
      <w:pPr>
        <w:numPr>
          <w:ilvl w:val="12"/>
          <w:numId w:val="0"/>
        </w:numPr>
        <w:tabs>
          <w:tab w:val="left" w:pos="1843"/>
        </w:tabs>
        <w:spacing w:line="360" w:lineRule="auto"/>
        <w:ind w:left="180" w:right="-15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7F0F4E" w:rsidRPr="00042A43">
        <w:rPr>
          <w:rFonts w:ascii="Calibri" w:hAnsi="Calibri" w:cs="Calibri"/>
        </w:rPr>
        <w:t>ther community housing</w:t>
      </w:r>
      <w:r w:rsidR="003F3F4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5752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D1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10D59894" w14:textId="77777777" w:rsidR="00BF0B47" w:rsidRDefault="00BF0B47" w:rsidP="4CCC353A">
      <w:pPr>
        <w:tabs>
          <w:tab w:val="left" w:pos="1843"/>
        </w:tabs>
        <w:spacing w:line="360" w:lineRule="auto"/>
        <w:ind w:left="180" w:right="-154"/>
        <w:rPr>
          <w:rFonts w:ascii="Calibri" w:hAnsi="Calibri" w:cs="Calibri"/>
        </w:rPr>
      </w:pPr>
      <w:r w:rsidRPr="4CCC353A">
        <w:rPr>
          <w:rFonts w:ascii="Calibri" w:hAnsi="Calibri" w:cs="Calibri"/>
        </w:rPr>
        <w:t>F</w:t>
      </w:r>
      <w:r w:rsidR="007F0F4E" w:rsidRPr="4CCC353A">
        <w:rPr>
          <w:rFonts w:ascii="Calibri" w:hAnsi="Calibri" w:cs="Calibri"/>
        </w:rPr>
        <w:t>riends or family</w:t>
      </w:r>
      <w:r w:rsidR="00FF009A" w:rsidRPr="4CCC353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75324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7D1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D4B114C" w14:textId="77777777" w:rsidR="00BF0B47" w:rsidRDefault="00BF0B47" w:rsidP="007F0F4E">
      <w:pPr>
        <w:numPr>
          <w:ilvl w:val="12"/>
          <w:numId w:val="0"/>
        </w:numPr>
        <w:tabs>
          <w:tab w:val="left" w:pos="1843"/>
        </w:tabs>
        <w:spacing w:line="360" w:lineRule="auto"/>
        <w:ind w:left="180" w:right="-154"/>
        <w:rPr>
          <w:rFonts w:ascii="Calibri" w:hAnsi="Calibri" w:cs="Calibri"/>
        </w:rPr>
      </w:pPr>
      <w:r>
        <w:rPr>
          <w:rFonts w:ascii="Calibri" w:hAnsi="Calibri" w:cs="Calibri"/>
        </w:rPr>
        <w:t>Unknown</w:t>
      </w:r>
      <w:r w:rsidR="00FF009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42353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6DF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73E37EE7" w14:textId="77777777" w:rsidR="007F0F4E" w:rsidRDefault="00BF0B47" w:rsidP="007F0F4E">
      <w:pPr>
        <w:numPr>
          <w:ilvl w:val="12"/>
          <w:numId w:val="0"/>
        </w:numPr>
        <w:tabs>
          <w:tab w:val="left" w:pos="1843"/>
        </w:tabs>
        <w:spacing w:line="360" w:lineRule="auto"/>
        <w:ind w:left="180" w:right="-154"/>
        <w:rPr>
          <w:rFonts w:ascii="Calibri" w:hAnsi="Calibri" w:cs="Calibri"/>
        </w:rPr>
      </w:pPr>
      <w:r>
        <w:rPr>
          <w:rFonts w:ascii="Calibri" w:hAnsi="Calibri" w:cs="Calibri"/>
        </w:rPr>
        <w:t>Other: _____________</w:t>
      </w:r>
    </w:p>
    <w:p w14:paraId="79884C24" w14:textId="77777777" w:rsidR="00BF0B47" w:rsidRDefault="00BF0B47" w:rsidP="007F0F4E">
      <w:pPr>
        <w:numPr>
          <w:ilvl w:val="12"/>
          <w:numId w:val="0"/>
        </w:numPr>
        <w:tabs>
          <w:tab w:val="left" w:pos="1843"/>
        </w:tabs>
        <w:spacing w:line="360" w:lineRule="auto"/>
        <w:ind w:left="180" w:right="-154"/>
        <w:rPr>
          <w:rFonts w:ascii="Calibri" w:hAnsi="Calibri" w:cs="Calibri"/>
        </w:rPr>
      </w:pPr>
    </w:p>
    <w:p w14:paraId="7CDDF464" w14:textId="77777777" w:rsidR="007F0F4E" w:rsidRPr="00042A43" w:rsidRDefault="007F0F4E" w:rsidP="007F0F4E">
      <w:pPr>
        <w:numPr>
          <w:ilvl w:val="0"/>
          <w:numId w:val="1"/>
        </w:numPr>
        <w:tabs>
          <w:tab w:val="left" w:pos="8280"/>
        </w:tabs>
        <w:overflowPunct w:val="0"/>
        <w:autoSpaceDE w:val="0"/>
        <w:autoSpaceDN w:val="0"/>
        <w:adjustRightInd w:val="0"/>
        <w:spacing w:line="360" w:lineRule="auto"/>
        <w:ind w:left="180" w:right="-154" w:firstLine="0"/>
        <w:textAlignment w:val="baseline"/>
        <w:rPr>
          <w:rFonts w:ascii="Calibri" w:hAnsi="Calibri" w:cs="Calibri"/>
          <w:b/>
        </w:rPr>
      </w:pPr>
      <w:r w:rsidRPr="00042A43">
        <w:rPr>
          <w:rFonts w:ascii="Calibri" w:hAnsi="Calibri" w:cs="Calibri"/>
          <w:b/>
        </w:rPr>
        <w:t>Reason for vacat</w:t>
      </w:r>
      <w:r w:rsidR="00FF009A">
        <w:rPr>
          <w:rFonts w:ascii="Calibri" w:hAnsi="Calibri" w:cs="Calibri"/>
          <w:b/>
        </w:rPr>
        <w:t>ing</w:t>
      </w:r>
      <w:r w:rsidRPr="00042A43">
        <w:rPr>
          <w:rFonts w:ascii="Calibri" w:hAnsi="Calibri" w:cs="Calibri"/>
          <w:b/>
        </w:rPr>
        <w:t>:</w:t>
      </w:r>
    </w:p>
    <w:p w14:paraId="69F58F25" w14:textId="77777777" w:rsidR="00FF009A" w:rsidRDefault="007F0F4E" w:rsidP="007F0F4E">
      <w:pPr>
        <w:numPr>
          <w:ilvl w:val="12"/>
          <w:numId w:val="0"/>
        </w:numPr>
        <w:tabs>
          <w:tab w:val="left" w:pos="2835"/>
          <w:tab w:val="left" w:pos="4678"/>
        </w:tabs>
        <w:spacing w:line="360" w:lineRule="auto"/>
        <w:ind w:left="180" w:right="-154"/>
        <w:rPr>
          <w:rFonts w:ascii="Calibri" w:hAnsi="Calibri" w:cs="Calibri"/>
        </w:rPr>
      </w:pPr>
      <w:r w:rsidRPr="00042A43">
        <w:rPr>
          <w:rFonts w:ascii="Calibri" w:hAnsi="Calibri" w:cs="Calibri"/>
        </w:rPr>
        <w:t xml:space="preserve">Found </w:t>
      </w:r>
      <w:r w:rsidR="000263AC">
        <w:rPr>
          <w:rFonts w:ascii="Calibri" w:hAnsi="Calibri" w:cs="Calibri"/>
        </w:rPr>
        <w:t xml:space="preserve">alternative housing </w:t>
      </w:r>
      <w:sdt>
        <w:sdtPr>
          <w:rPr>
            <w:rFonts w:ascii="Calibri" w:hAnsi="Calibri" w:cs="Calibri"/>
          </w:rPr>
          <w:id w:val="62204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C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0C817129" w14:textId="77777777" w:rsidR="00FF009A" w:rsidRDefault="00FF009A" w:rsidP="007F0F4E">
      <w:pPr>
        <w:numPr>
          <w:ilvl w:val="12"/>
          <w:numId w:val="0"/>
        </w:numPr>
        <w:tabs>
          <w:tab w:val="left" w:pos="2835"/>
          <w:tab w:val="left" w:pos="4678"/>
        </w:tabs>
        <w:spacing w:line="360" w:lineRule="auto"/>
        <w:ind w:left="180" w:right="-154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7F0F4E" w:rsidRPr="00042A43">
        <w:rPr>
          <w:rFonts w:ascii="Calibri" w:hAnsi="Calibri" w:cs="Calibri"/>
        </w:rPr>
        <w:t>enancy dispute</w:t>
      </w:r>
      <w:r w:rsidR="000263A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67373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C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CDEE8E4" w14:textId="77777777" w:rsidR="007F0F4E" w:rsidRPr="00042A43" w:rsidRDefault="00FF009A" w:rsidP="007F0F4E">
      <w:pPr>
        <w:numPr>
          <w:ilvl w:val="12"/>
          <w:numId w:val="0"/>
        </w:numPr>
        <w:tabs>
          <w:tab w:val="left" w:pos="2835"/>
          <w:tab w:val="left" w:pos="4678"/>
        </w:tabs>
        <w:spacing w:line="360" w:lineRule="auto"/>
        <w:ind w:left="180" w:right="-154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7F0F4E" w:rsidRPr="00042A43">
        <w:rPr>
          <w:rFonts w:ascii="Calibri" w:hAnsi="Calibri" w:cs="Calibri"/>
        </w:rPr>
        <w:t>oving interstate</w:t>
      </w:r>
      <w:r w:rsidR="000263A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34933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C">
            <w:rPr>
              <w:rFonts w:ascii="MS Gothic" w:eastAsia="MS Gothic" w:hAnsi="MS Gothic" w:cs="Calibri" w:hint="eastAsia"/>
            </w:rPr>
            <w:t>☐</w:t>
          </w:r>
        </w:sdtContent>
      </w:sdt>
      <w:r w:rsidR="007F0F4E" w:rsidRPr="00042A43">
        <w:rPr>
          <w:rFonts w:ascii="Calibri" w:hAnsi="Calibri" w:cs="Calibri"/>
        </w:rPr>
        <w:tab/>
      </w:r>
    </w:p>
    <w:p w14:paraId="6E99591A" w14:textId="77777777" w:rsidR="00FF009A" w:rsidRDefault="00FF009A" w:rsidP="007F0F4E">
      <w:pPr>
        <w:numPr>
          <w:ilvl w:val="12"/>
          <w:numId w:val="0"/>
        </w:numPr>
        <w:tabs>
          <w:tab w:val="left" w:pos="2552"/>
          <w:tab w:val="left" w:pos="4678"/>
        </w:tabs>
        <w:spacing w:line="360" w:lineRule="auto"/>
        <w:ind w:left="180" w:right="-154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7F0F4E" w:rsidRPr="00042A43">
        <w:rPr>
          <w:rFonts w:ascii="Calibri" w:hAnsi="Calibri" w:cs="Calibri"/>
        </w:rPr>
        <w:t>amily reconciliation</w:t>
      </w:r>
      <w:r w:rsidR="000263A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22068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C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0BFC3854" w14:textId="77777777" w:rsidR="00FF009A" w:rsidRDefault="00FF009A" w:rsidP="007F0F4E">
      <w:pPr>
        <w:numPr>
          <w:ilvl w:val="12"/>
          <w:numId w:val="0"/>
        </w:numPr>
        <w:tabs>
          <w:tab w:val="left" w:pos="2552"/>
          <w:tab w:val="left" w:pos="4678"/>
        </w:tabs>
        <w:spacing w:line="360" w:lineRule="auto"/>
        <w:ind w:left="180" w:right="-154"/>
        <w:rPr>
          <w:rFonts w:ascii="Calibri" w:hAnsi="Calibri" w:cs="Calibri"/>
        </w:rPr>
      </w:pPr>
      <w:r>
        <w:rPr>
          <w:rFonts w:ascii="Calibri" w:hAnsi="Calibri" w:cs="Calibri"/>
        </w:rPr>
        <w:t>Incarcerated</w:t>
      </w:r>
      <w:r w:rsidR="000263A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21073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C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609A7FC" w14:textId="77777777" w:rsidR="000263AC" w:rsidRPr="00906C0D" w:rsidRDefault="00FF009A" w:rsidP="4CCC353A">
      <w:pPr>
        <w:tabs>
          <w:tab w:val="left" w:pos="2552"/>
          <w:tab w:val="left" w:pos="4678"/>
        </w:tabs>
        <w:spacing w:line="360" w:lineRule="auto"/>
        <w:ind w:left="180" w:right="-154"/>
        <w:rPr>
          <w:rFonts w:ascii="Calibri" w:hAnsi="Calibri" w:cs="Calibri"/>
        </w:rPr>
        <w:sectPr w:rsidR="000263AC" w:rsidRPr="00906C0D" w:rsidSect="000C2E15">
          <w:type w:val="continuous"/>
          <w:pgSz w:w="11906" w:h="16838"/>
          <w:pgMar w:top="1440" w:right="1800" w:bottom="539" w:left="1800" w:header="708" w:footer="708" w:gutter="0"/>
          <w:cols w:num="2" w:space="708"/>
          <w:docGrid w:linePitch="360"/>
        </w:sectPr>
      </w:pPr>
      <w:r w:rsidRPr="4CCC353A">
        <w:rPr>
          <w:rFonts w:ascii="Calibri" w:hAnsi="Calibri" w:cs="Calibri"/>
        </w:rPr>
        <w:t xml:space="preserve">Other:  </w:t>
      </w:r>
    </w:p>
    <w:p w14:paraId="1B7E549A" w14:textId="77777777" w:rsidR="00A82C52" w:rsidRDefault="00A82C52" w:rsidP="00A82C52">
      <w:pPr>
        <w:tabs>
          <w:tab w:val="left" w:pos="8280"/>
        </w:tabs>
        <w:overflowPunct w:val="0"/>
        <w:autoSpaceDE w:val="0"/>
        <w:autoSpaceDN w:val="0"/>
        <w:adjustRightInd w:val="0"/>
        <w:spacing w:line="360" w:lineRule="auto"/>
        <w:ind w:right="-154"/>
        <w:textAlignment w:val="baseline"/>
        <w:rPr>
          <w:rFonts w:ascii="Calibri" w:hAnsi="Calibri" w:cs="Calibri"/>
          <w:b/>
          <w:sz w:val="20"/>
          <w:szCs w:val="20"/>
        </w:rPr>
      </w:pPr>
    </w:p>
    <w:p w14:paraId="58805A8E" w14:textId="77777777" w:rsidR="007F0F4E" w:rsidRPr="00B5643C" w:rsidRDefault="00A82C52" w:rsidP="007F0F4E">
      <w:pPr>
        <w:tabs>
          <w:tab w:val="left" w:pos="8280"/>
        </w:tabs>
        <w:overflowPunct w:val="0"/>
        <w:autoSpaceDE w:val="0"/>
        <w:autoSpaceDN w:val="0"/>
        <w:adjustRightInd w:val="0"/>
        <w:spacing w:line="360" w:lineRule="auto"/>
        <w:ind w:right="-154"/>
        <w:textAlignment w:val="baseline"/>
        <w:rPr>
          <w:rFonts w:ascii="Calibri" w:hAnsi="Calibri" w:cs="Calibri"/>
          <w:b/>
          <w:sz w:val="22"/>
          <w:szCs w:val="22"/>
        </w:rPr>
      </w:pPr>
      <w:r w:rsidRPr="00B5643C">
        <w:rPr>
          <w:rFonts w:ascii="Calibri" w:hAnsi="Calibri" w:cs="Calibri"/>
          <w:b/>
          <w:sz w:val="22"/>
          <w:szCs w:val="22"/>
        </w:rPr>
        <w:t>I acknowledge that any items left at the property will be removed</w:t>
      </w:r>
      <w:r w:rsidR="00BD3D93" w:rsidRPr="00B5643C">
        <w:rPr>
          <w:rFonts w:ascii="Calibri" w:hAnsi="Calibri" w:cs="Calibri"/>
          <w:b/>
          <w:sz w:val="22"/>
          <w:szCs w:val="22"/>
        </w:rPr>
        <w:t xml:space="preserve"> </w:t>
      </w:r>
      <w:r w:rsidRPr="00B5643C">
        <w:rPr>
          <w:rFonts w:ascii="Calibri" w:hAnsi="Calibri" w:cs="Calibri"/>
          <w:b/>
          <w:sz w:val="22"/>
          <w:szCs w:val="22"/>
        </w:rPr>
        <w:t>and disposed of by WHL</w:t>
      </w:r>
      <w:r w:rsidR="00BD3D93" w:rsidRPr="00B5643C">
        <w:rPr>
          <w:rFonts w:ascii="Calibri" w:hAnsi="Calibri" w:cs="Calibri"/>
          <w:b/>
          <w:sz w:val="22"/>
          <w:szCs w:val="22"/>
        </w:rPr>
        <w:t xml:space="preserve"> in accordance with the </w:t>
      </w:r>
      <w:r w:rsidR="00BD3D93" w:rsidRPr="00B5643C">
        <w:rPr>
          <w:rFonts w:ascii="Calibri" w:hAnsi="Calibri" w:cs="Calibri"/>
          <w:b/>
          <w:i/>
          <w:iCs/>
          <w:sz w:val="22"/>
          <w:szCs w:val="22"/>
        </w:rPr>
        <w:t>Residential Tenancies Act</w:t>
      </w:r>
      <w:r w:rsidR="00BD3D93" w:rsidRPr="00B5643C">
        <w:rPr>
          <w:rFonts w:ascii="Calibri" w:hAnsi="Calibri" w:cs="Calibri"/>
          <w:b/>
          <w:sz w:val="22"/>
          <w:szCs w:val="22"/>
        </w:rPr>
        <w:t xml:space="preserve"> 1997 (Vic). </w:t>
      </w:r>
    </w:p>
    <w:p w14:paraId="4F1EE5C8" w14:textId="77777777" w:rsidR="00B5643C" w:rsidRPr="00B5643C" w:rsidRDefault="00B5643C" w:rsidP="00B5643C">
      <w:pPr>
        <w:tabs>
          <w:tab w:val="left" w:pos="8280"/>
        </w:tabs>
        <w:overflowPunct w:val="0"/>
        <w:autoSpaceDE w:val="0"/>
        <w:autoSpaceDN w:val="0"/>
        <w:adjustRightInd w:val="0"/>
        <w:spacing w:after="200" w:line="360" w:lineRule="auto"/>
        <w:ind w:right="-154"/>
        <w:textAlignment w:val="baseline"/>
        <w:rPr>
          <w:rFonts w:ascii="Calibri" w:hAnsi="Calibri" w:cs="Calibri"/>
          <w:b/>
          <w:sz w:val="22"/>
          <w:szCs w:val="22"/>
        </w:rPr>
      </w:pPr>
      <w:r w:rsidRPr="00B5643C">
        <w:rPr>
          <w:rFonts w:ascii="Calibri" w:hAnsi="Calibri" w:cs="Calibri"/>
          <w:b/>
          <w:sz w:val="22"/>
          <w:szCs w:val="22"/>
        </w:rPr>
        <w:t>I have removed all my goods and personal belongings from the property, removed all rubbish, and have left the property</w:t>
      </w:r>
      <w:r w:rsidR="00E54EA1">
        <w:rPr>
          <w:rFonts w:ascii="Calibri" w:hAnsi="Calibri" w:cs="Calibri"/>
          <w:b/>
          <w:sz w:val="22"/>
          <w:szCs w:val="22"/>
        </w:rPr>
        <w:t>.</w:t>
      </w:r>
    </w:p>
    <w:p w14:paraId="6F620E95" w14:textId="77777777" w:rsidR="00B5643C" w:rsidRPr="00B5643C" w:rsidRDefault="00B5643C" w:rsidP="00B5643C">
      <w:pPr>
        <w:tabs>
          <w:tab w:val="left" w:pos="8280"/>
        </w:tabs>
        <w:overflowPunct w:val="0"/>
        <w:autoSpaceDE w:val="0"/>
        <w:autoSpaceDN w:val="0"/>
        <w:adjustRightInd w:val="0"/>
        <w:spacing w:after="200" w:line="360" w:lineRule="auto"/>
        <w:ind w:right="-154"/>
        <w:textAlignment w:val="baseline"/>
        <w:rPr>
          <w:rFonts w:ascii="Calibri" w:hAnsi="Calibri" w:cs="Calibri"/>
          <w:b/>
          <w:sz w:val="22"/>
          <w:szCs w:val="22"/>
        </w:rPr>
      </w:pPr>
      <w:r w:rsidRPr="00B5643C">
        <w:rPr>
          <w:rFonts w:ascii="Calibri" w:hAnsi="Calibri" w:cs="Calibri"/>
          <w:b/>
          <w:sz w:val="22"/>
          <w:szCs w:val="22"/>
        </w:rPr>
        <w:t>The keys are returned in full with this form. I understand that I will be charged rent until I have returned the keys and have signed to vacate the tenancy.</w:t>
      </w:r>
    </w:p>
    <w:p w14:paraId="1FD65DAC" w14:textId="77777777" w:rsidR="007F0F4E" w:rsidRPr="00B61B3D" w:rsidRDefault="007F0F4E" w:rsidP="007F0F4E">
      <w:pPr>
        <w:tabs>
          <w:tab w:val="left" w:pos="8280"/>
        </w:tabs>
        <w:overflowPunct w:val="0"/>
        <w:autoSpaceDE w:val="0"/>
        <w:autoSpaceDN w:val="0"/>
        <w:adjustRightInd w:val="0"/>
        <w:spacing w:line="360" w:lineRule="auto"/>
        <w:ind w:right="-154"/>
        <w:textAlignment w:val="baseline"/>
        <w:rPr>
          <w:rFonts w:ascii="Calibri" w:hAnsi="Calibri" w:cs="Calibri"/>
          <w:b/>
          <w:sz w:val="28"/>
          <w:szCs w:val="28"/>
        </w:rPr>
      </w:pPr>
    </w:p>
    <w:p w14:paraId="7DD4468E" w14:textId="77777777" w:rsidR="007F0F4E" w:rsidRPr="00042A43" w:rsidRDefault="007F0F4E" w:rsidP="007F0F4E">
      <w:pPr>
        <w:tabs>
          <w:tab w:val="left" w:pos="5103"/>
        </w:tabs>
        <w:overflowPunct w:val="0"/>
        <w:autoSpaceDE w:val="0"/>
        <w:autoSpaceDN w:val="0"/>
        <w:adjustRightInd w:val="0"/>
        <w:spacing w:line="360" w:lineRule="auto"/>
        <w:ind w:right="-154"/>
        <w:textAlignment w:val="baseline"/>
        <w:rPr>
          <w:rFonts w:ascii="Calibri" w:hAnsi="Calibri" w:cs="Calibri"/>
          <w:b/>
        </w:rPr>
      </w:pPr>
      <w:r w:rsidRPr="00042A43">
        <w:rPr>
          <w:rFonts w:ascii="Calibri" w:hAnsi="Calibri" w:cs="Calibri"/>
          <w:b/>
        </w:rPr>
        <w:t>Signed:</w:t>
      </w:r>
      <w:r w:rsidR="00151F9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01622653"/>
          <w:placeholder>
            <w:docPart w:val="0A89652FE3F349FEB7931970C8A89888"/>
          </w:placeholder>
        </w:sdtPr>
        <w:sdtEndPr/>
        <w:sdtContent>
          <w:r w:rsidR="00864D11">
            <w:rPr>
              <w:rFonts w:ascii="Calibri" w:hAnsi="Calibri" w:cs="Calibri"/>
            </w:rPr>
            <w:t xml:space="preserve">                                                   </w:t>
          </w:r>
        </w:sdtContent>
      </w:sdt>
      <w:r w:rsidR="00A128AA">
        <w:rPr>
          <w:rFonts w:ascii="Calibri" w:hAnsi="Calibri" w:cs="Calibri"/>
        </w:rPr>
        <w:t xml:space="preserve">           </w:t>
      </w:r>
      <w:r w:rsidRPr="00042A43">
        <w:rPr>
          <w:rFonts w:ascii="Calibri" w:hAnsi="Calibri" w:cs="Calibri"/>
          <w:b/>
        </w:rPr>
        <w:t>Date:</w:t>
      </w:r>
      <w:r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1838424432"/>
          <w:placeholder>
            <w:docPart w:val="0A89652FE3F349FEB7931970C8A89888"/>
          </w:placeholder>
        </w:sdtPr>
        <w:sdtEndPr/>
        <w:sdtContent>
          <w:r w:rsidR="00864D11">
            <w:rPr>
              <w:rFonts w:ascii="Calibri" w:hAnsi="Calibri" w:cs="Calibri"/>
              <w:b/>
            </w:rPr>
            <w:t xml:space="preserve">                                                       </w:t>
          </w:r>
        </w:sdtContent>
      </w:sdt>
    </w:p>
    <w:p w14:paraId="53A3A2D5" w14:textId="77777777" w:rsidR="003A300B" w:rsidRDefault="003A300B"/>
    <w:sectPr w:rsidR="003A300B" w:rsidSect="000C2E15">
      <w:type w:val="continuous"/>
      <w:pgSz w:w="11906" w:h="16838"/>
      <w:pgMar w:top="1440" w:right="1800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F19A" w14:textId="77777777" w:rsidR="00564017" w:rsidRDefault="00564017">
      <w:r>
        <w:separator/>
      </w:r>
    </w:p>
  </w:endnote>
  <w:endnote w:type="continuationSeparator" w:id="0">
    <w:p w14:paraId="5B8D9ED4" w14:textId="77777777" w:rsidR="00564017" w:rsidRDefault="0056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64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B0DCA" w14:textId="77777777" w:rsidR="002565D2" w:rsidRDefault="002565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D0196" w14:textId="77777777" w:rsidR="00F22AFA" w:rsidRDefault="00F22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636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0B8B69" w14:textId="77777777" w:rsidR="00ED3E96" w:rsidRDefault="00ED3E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F00D0A" w14:textId="77777777" w:rsidR="00ED3E96" w:rsidRDefault="00ED3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83E0" w14:textId="77777777" w:rsidR="00564017" w:rsidRDefault="00564017">
      <w:r>
        <w:separator/>
      </w:r>
    </w:p>
  </w:footnote>
  <w:footnote w:type="continuationSeparator" w:id="0">
    <w:p w14:paraId="4F03C6BC" w14:textId="77777777" w:rsidR="00564017" w:rsidRDefault="0056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FB3D" w14:textId="77777777" w:rsidR="00ED3E96" w:rsidRDefault="00ED3E96">
    <w:pPr>
      <w:pStyle w:val="Header"/>
    </w:pPr>
  </w:p>
  <w:p w14:paraId="36373937" w14:textId="77777777" w:rsidR="00ED3E96" w:rsidRDefault="00ED3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5"/>
      <w:gridCol w:w="3955"/>
    </w:tblGrid>
    <w:tr w:rsidR="00ED3E96" w14:paraId="46F5ED48" w14:textId="77777777" w:rsidTr="00873EDE">
      <w:trPr>
        <w:jc w:val="center"/>
      </w:trPr>
      <w:tc>
        <w:tcPr>
          <w:tcW w:w="5585" w:type="dxa"/>
        </w:tcPr>
        <w:p w14:paraId="2C6A9A25" w14:textId="77777777" w:rsidR="00ED3E96" w:rsidRPr="00873EDE" w:rsidRDefault="00ED3E96" w:rsidP="00ED3E96">
          <w:pPr>
            <w:rPr>
              <w:rFonts w:asciiTheme="minorHAnsi" w:hAnsiTheme="minorHAnsi" w:cstheme="minorHAnsi"/>
            </w:rPr>
          </w:pPr>
        </w:p>
        <w:p w14:paraId="10A856AF" w14:textId="77777777" w:rsidR="00ED3E96" w:rsidRPr="0011195C" w:rsidRDefault="00ED3E96" w:rsidP="00ED3E96">
          <w:pPr>
            <w:rPr>
              <w:b/>
              <w:bCs/>
              <w:sz w:val="36"/>
              <w:szCs w:val="36"/>
            </w:rPr>
          </w:pPr>
          <w:r w:rsidRPr="00873EDE">
            <w:rPr>
              <w:rFonts w:asciiTheme="minorHAnsi" w:hAnsiTheme="minorHAnsi" w:cstheme="minorHAnsi"/>
              <w:b/>
              <w:bCs/>
              <w:sz w:val="36"/>
              <w:szCs w:val="36"/>
            </w:rPr>
            <w:t>End of Tenancy Form</w:t>
          </w:r>
        </w:p>
      </w:tc>
      <w:tc>
        <w:tcPr>
          <w:tcW w:w="3955" w:type="dxa"/>
        </w:tcPr>
        <w:p w14:paraId="251237DD" w14:textId="77777777" w:rsidR="00ED3E96" w:rsidRPr="00F735AE" w:rsidRDefault="00ED3E96" w:rsidP="00ED3E96">
          <w:pPr>
            <w:jc w:val="right"/>
            <w:rPr>
              <w:rFonts w:ascii="Calibri" w:hAnsi="Calibri" w:cs="Calibri"/>
            </w:rPr>
          </w:pPr>
          <w:r w:rsidRPr="00F735AE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35D4F1A" wp14:editId="0DB08731">
                <wp:simplePos x="0" y="0"/>
                <wp:positionH relativeFrom="column">
                  <wp:posOffset>1748790</wp:posOffset>
                </wp:positionH>
                <wp:positionV relativeFrom="paragraph">
                  <wp:posOffset>90805</wp:posOffset>
                </wp:positionV>
                <wp:extent cx="2034540" cy="845820"/>
                <wp:effectExtent l="0" t="0" r="0" b="0"/>
                <wp:wrapSquare wrapText="bothSides"/>
                <wp:docPr id="1644649624" name="Picture 2" descr="Women's-Housing-logo-blu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Women's-Housing-logo-blue1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/>
                        <a:srcRect r="-4138" b="-188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9CAE62" w14:textId="77777777" w:rsidR="00ED3E96" w:rsidRDefault="00ED3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5A52"/>
    <w:multiLevelType w:val="singleLevel"/>
    <w:tmpl w:val="8A10F69E"/>
    <w:lvl w:ilvl="0">
      <w:start w:val="1"/>
      <w:numFmt w:val="decimal"/>
      <w:lvlText w:val="%1."/>
      <w:legacy w:legacy="1" w:legacySpace="0" w:legacyIndent="283"/>
      <w:lvlJc w:val="left"/>
      <w:pPr>
        <w:ind w:left="1080" w:hanging="283"/>
      </w:pPr>
    </w:lvl>
  </w:abstractNum>
  <w:num w:numId="1" w16cid:durableId="93356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17"/>
    <w:rsid w:val="00004E19"/>
    <w:rsid w:val="000263AC"/>
    <w:rsid w:val="00063426"/>
    <w:rsid w:val="000B2268"/>
    <w:rsid w:val="000C2E15"/>
    <w:rsid w:val="0010763B"/>
    <w:rsid w:val="001433F0"/>
    <w:rsid w:val="00151036"/>
    <w:rsid w:val="00151F9F"/>
    <w:rsid w:val="0017277E"/>
    <w:rsid w:val="00183DD6"/>
    <w:rsid w:val="00184A40"/>
    <w:rsid w:val="002565D2"/>
    <w:rsid w:val="00256E84"/>
    <w:rsid w:val="00293D64"/>
    <w:rsid w:val="002D6F65"/>
    <w:rsid w:val="002E5512"/>
    <w:rsid w:val="002F788E"/>
    <w:rsid w:val="00312B2B"/>
    <w:rsid w:val="00373219"/>
    <w:rsid w:val="003A300B"/>
    <w:rsid w:val="003F3F40"/>
    <w:rsid w:val="0043203C"/>
    <w:rsid w:val="004C4998"/>
    <w:rsid w:val="004F29F6"/>
    <w:rsid w:val="00514E16"/>
    <w:rsid w:val="00564017"/>
    <w:rsid w:val="005F1EBC"/>
    <w:rsid w:val="00601911"/>
    <w:rsid w:val="006A2B49"/>
    <w:rsid w:val="006A7089"/>
    <w:rsid w:val="006C74C9"/>
    <w:rsid w:val="00704496"/>
    <w:rsid w:val="00710665"/>
    <w:rsid w:val="007C4394"/>
    <w:rsid w:val="007D04E2"/>
    <w:rsid w:val="007F0F4E"/>
    <w:rsid w:val="00824B43"/>
    <w:rsid w:val="0082760B"/>
    <w:rsid w:val="0083288E"/>
    <w:rsid w:val="00851135"/>
    <w:rsid w:val="00864D11"/>
    <w:rsid w:val="00873EDE"/>
    <w:rsid w:val="00882B86"/>
    <w:rsid w:val="008D7C70"/>
    <w:rsid w:val="008F1650"/>
    <w:rsid w:val="00906C0D"/>
    <w:rsid w:val="0091630D"/>
    <w:rsid w:val="009E5F73"/>
    <w:rsid w:val="009E786A"/>
    <w:rsid w:val="00A128AA"/>
    <w:rsid w:val="00A150CE"/>
    <w:rsid w:val="00A368AA"/>
    <w:rsid w:val="00A5619B"/>
    <w:rsid w:val="00A82C52"/>
    <w:rsid w:val="00A925C7"/>
    <w:rsid w:val="00AA26DF"/>
    <w:rsid w:val="00AB0240"/>
    <w:rsid w:val="00AC37D1"/>
    <w:rsid w:val="00B14FC5"/>
    <w:rsid w:val="00B5643C"/>
    <w:rsid w:val="00BD3D93"/>
    <w:rsid w:val="00BF0B47"/>
    <w:rsid w:val="00C1226F"/>
    <w:rsid w:val="00C23AC7"/>
    <w:rsid w:val="00C45481"/>
    <w:rsid w:val="00C522DD"/>
    <w:rsid w:val="00C53D3E"/>
    <w:rsid w:val="00C61851"/>
    <w:rsid w:val="00C91BA5"/>
    <w:rsid w:val="00D42DCA"/>
    <w:rsid w:val="00D73F3A"/>
    <w:rsid w:val="00DB218B"/>
    <w:rsid w:val="00E15DA0"/>
    <w:rsid w:val="00E325D4"/>
    <w:rsid w:val="00E54EA1"/>
    <w:rsid w:val="00E7211B"/>
    <w:rsid w:val="00EA26D9"/>
    <w:rsid w:val="00EB60A4"/>
    <w:rsid w:val="00EC0601"/>
    <w:rsid w:val="00EC7B7C"/>
    <w:rsid w:val="00ED3E96"/>
    <w:rsid w:val="00F22AFA"/>
    <w:rsid w:val="00F33EF7"/>
    <w:rsid w:val="00F537E0"/>
    <w:rsid w:val="00F6679A"/>
    <w:rsid w:val="00F95424"/>
    <w:rsid w:val="00FB338A"/>
    <w:rsid w:val="00FD6FEF"/>
    <w:rsid w:val="00FF009A"/>
    <w:rsid w:val="10AF7049"/>
    <w:rsid w:val="18AECD60"/>
    <w:rsid w:val="24624E99"/>
    <w:rsid w:val="249F3B5C"/>
    <w:rsid w:val="2EA96F42"/>
    <w:rsid w:val="2F11862B"/>
    <w:rsid w:val="3141E3EB"/>
    <w:rsid w:val="33616428"/>
    <w:rsid w:val="35082162"/>
    <w:rsid w:val="404EECEC"/>
    <w:rsid w:val="4CCC353A"/>
    <w:rsid w:val="4CD78EFC"/>
    <w:rsid w:val="4EB3E854"/>
    <w:rsid w:val="546F75BC"/>
    <w:rsid w:val="68BCF08C"/>
    <w:rsid w:val="798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294B0"/>
  <w15:chartTrackingRefBased/>
  <w15:docId w15:val="{0D3A284A-7F25-43A7-A50D-F7989FCB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F0F4E"/>
    <w:pPr>
      <w:tabs>
        <w:tab w:val="left" w:pos="6300"/>
      </w:tabs>
      <w:ind w:left="6300"/>
    </w:pPr>
  </w:style>
  <w:style w:type="character" w:customStyle="1" w:styleId="BodyTextIndentChar">
    <w:name w:val="Body Text Indent Char"/>
    <w:basedOn w:val="DefaultParagraphFont"/>
    <w:link w:val="BodyTextIndent"/>
    <w:rsid w:val="007F0F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7F0F4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0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F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4E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6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5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151F9F"/>
    <w:rPr>
      <w:color w:val="808080"/>
    </w:rPr>
  </w:style>
  <w:style w:type="table" w:styleId="TableGrid">
    <w:name w:val="Table Grid"/>
    <w:basedOn w:val="TableNormal"/>
    <w:uiPriority w:val="39"/>
    <w:rsid w:val="00ED3E9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t\Women's%20Housing%20Ltd\Housing%20Services%20-%20Documents\Forms%20and%20Templates\Tenancy%20Management\Form%20-%20End%20of%20Tenanc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9652FE3F349FEB7931970C8A8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B94A-220F-4E6D-9861-24AA71E30536}"/>
      </w:docPartPr>
      <w:docPartBody>
        <w:p w:rsidR="00727188" w:rsidRDefault="00727188">
          <w:pPr>
            <w:pStyle w:val="0A89652FE3F349FEB7931970C8A89888"/>
          </w:pPr>
          <w:r w:rsidRPr="00E56C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88"/>
    <w:rsid w:val="00727188"/>
    <w:rsid w:val="00C2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89652FE3F349FEB7931970C8A89888">
    <w:name w:val="0A89652FE3F349FEB7931970C8A89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6395f8-9886-4737-b97b-2b0ae1b8c9ba" xsi:nil="true"/>
    <lcf76f155ced4ddcb4097134ff3c332f xmlns="cd0c9a8f-f6b4-4a3b-94df-3c17659d98a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C1E93270748499DB197B439E53E4D" ma:contentTypeVersion="12" ma:contentTypeDescription="Create a new document." ma:contentTypeScope="" ma:versionID="701093433a13efadbb34d3041506a798">
  <xsd:schema xmlns:xsd="http://www.w3.org/2001/XMLSchema" xmlns:xs="http://www.w3.org/2001/XMLSchema" xmlns:p="http://schemas.microsoft.com/office/2006/metadata/properties" xmlns:ns2="cd0c9a8f-f6b4-4a3b-94df-3c17659d98a3" xmlns:ns3="a96395f8-9886-4737-b97b-2b0ae1b8c9ba" targetNamespace="http://schemas.microsoft.com/office/2006/metadata/properties" ma:root="true" ma:fieldsID="53db0aaab163605df24c0a221e18ab09" ns2:_="" ns3:_="">
    <xsd:import namespace="cd0c9a8f-f6b4-4a3b-94df-3c17659d98a3"/>
    <xsd:import namespace="a96395f8-9886-4737-b97b-2b0ae1b8c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9a8f-f6b4-4a3b-94df-3c17659d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8de68c-6f9b-4901-8717-6af19e49e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395f8-9886-4737-b97b-2b0ae1b8c9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eeb741-2ff2-44a6-b775-953322ebc85d}" ma:internalName="TaxCatchAll" ma:showField="CatchAllData" ma:web="a96395f8-9886-4737-b97b-2b0ae1b8c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614D2-1224-4A6D-9024-F50670B89F4D}">
  <ds:schemaRefs>
    <ds:schemaRef ds:uri="http://schemas.microsoft.com/office/2006/metadata/properties"/>
    <ds:schemaRef ds:uri="http://schemas.microsoft.com/office/infopath/2007/PartnerControls"/>
    <ds:schemaRef ds:uri="a96395f8-9886-4737-b97b-2b0ae1b8c9ba"/>
    <ds:schemaRef ds:uri="cd0c9a8f-f6b4-4a3b-94df-3c17659d98a3"/>
  </ds:schemaRefs>
</ds:datastoreItem>
</file>

<file path=customXml/itemProps2.xml><?xml version="1.0" encoding="utf-8"?>
<ds:datastoreItem xmlns:ds="http://schemas.openxmlformats.org/officeDocument/2006/customXml" ds:itemID="{0E6815E0-F14E-4893-B749-6A5125D67A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F47B2C-A97A-4F3D-AF9E-6D1418CF0449}"/>
</file>

<file path=customXml/itemProps4.xml><?xml version="1.0" encoding="utf-8"?>
<ds:datastoreItem xmlns:ds="http://schemas.openxmlformats.org/officeDocument/2006/customXml" ds:itemID="{707D43A8-F291-4500-8BB0-871239062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- End of Tenancy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Tucker</dc:creator>
  <cp:keywords/>
  <dc:description/>
  <cp:lastModifiedBy>Laura Tucker</cp:lastModifiedBy>
  <cp:revision>1</cp:revision>
  <dcterms:created xsi:type="dcterms:W3CDTF">2026-04-27T10:41:00Z</dcterms:created>
  <dcterms:modified xsi:type="dcterms:W3CDTF">2026-04-27T10:41:00Z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0x010100421C1E93270748499DB197B439E53E4D</vt:lpwstr>
  </property>
  <property fmtid="{D5CDD505-2E9C-101B-9397-08002B2CF9AE}" pid="3" name="Order">
    <vt:r8>914600</vt:r8>
  </property>
  <property fmtid="{D5CDD505-2E9C-101B-9397-08002B2CF9AE}" pid="4" name="MediaServiceImageTags">
    <vt:lpwstr/>
  </property>
  <property fmtid="{D5CDD505-2E9C-101B-9397-08002B2CF9AE}" pid="5" name="MSIP_Label_0af6f0ca-ef67-45cd-b564-47d53e6b99ae_Enabled">
    <vt:lpwstr>true</vt:lpwstr>
  </property>
  <property fmtid="{D5CDD505-2E9C-101B-9397-08002B2CF9AE}" pid="6" name="MSIP_Label_0af6f0ca-ef67-45cd-b564-47d53e6b99ae_SetDate">
    <vt:lpwstr>2025-06-30T06:07:38Z</vt:lpwstr>
  </property>
  <property fmtid="{D5CDD505-2E9C-101B-9397-08002B2CF9AE}" pid="7" name="MSIP_Label_0af6f0ca-ef67-45cd-b564-47d53e6b99ae_Method">
    <vt:lpwstr>Standard</vt:lpwstr>
  </property>
  <property fmtid="{D5CDD505-2E9C-101B-9397-08002B2CF9AE}" pid="8" name="MSIP_Label_0af6f0ca-ef67-45cd-b564-47d53e6b99ae_Name">
    <vt:lpwstr>defa4170-0d19-0005-0004-bc88714345d2</vt:lpwstr>
  </property>
  <property fmtid="{D5CDD505-2E9C-101B-9397-08002B2CF9AE}" pid="9" name="MSIP_Label_0af6f0ca-ef67-45cd-b564-47d53e6b99ae_SiteId">
    <vt:lpwstr>be927898-fb2a-4dff-8479-16b44696e0b9</vt:lpwstr>
  </property>
  <property fmtid="{D5CDD505-2E9C-101B-9397-08002B2CF9AE}" pid="10" name="MSIP_Label_0af6f0ca-ef67-45cd-b564-47d53e6b99ae_ActionId">
    <vt:lpwstr>b3b1f436-baf2-4b3b-83f5-6cfff4245397</vt:lpwstr>
  </property>
  <property fmtid="{D5CDD505-2E9C-101B-9397-08002B2CF9AE}" pid="11" name="MSIP_Label_0af6f0ca-ef67-45cd-b564-47d53e6b99ae_ContentBits">
    <vt:lpwstr>0</vt:lpwstr>
  </property>
  <property fmtid="{D5CDD505-2E9C-101B-9397-08002B2CF9AE}" pid="12" name="MSIP_Label_0af6f0ca-ef67-45cd-b564-47d53e6b99ae_Tag">
    <vt:lpwstr>10, 3, 0, 1</vt:lpwstr>
  </property>
  <property fmtid="{D5CDD505-2E9C-101B-9397-08002B2CF9AE}" pid="13" name="xd_Signature">
    <vt:bool>false</vt:bool>
  </property>
  <property fmtid="{D5CDD505-2E9C-101B-9397-08002B2CF9AE}" pid="14" name="SharedWithUsers">
    <vt:lpwstr>368;#Kate Ogilvie</vt:lpwstr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